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725D" w14:textId="0DF58714" w:rsidR="00FE7AF0" w:rsidRDefault="000000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Menüplan vom </w:t>
      </w:r>
      <w:r w:rsidR="00671E17">
        <w:rPr>
          <w:b/>
          <w:bCs/>
          <w:sz w:val="48"/>
          <w:szCs w:val="48"/>
        </w:rPr>
        <w:t>29.09</w:t>
      </w:r>
      <w:r>
        <w:rPr>
          <w:b/>
          <w:bCs/>
          <w:sz w:val="48"/>
          <w:szCs w:val="48"/>
        </w:rPr>
        <w:t>.</w:t>
      </w:r>
      <w:r w:rsidR="00671E17">
        <w:rPr>
          <w:b/>
          <w:bCs/>
          <w:sz w:val="48"/>
          <w:szCs w:val="48"/>
        </w:rPr>
        <w:t>25</w:t>
      </w:r>
      <w:r>
        <w:rPr>
          <w:b/>
          <w:bCs/>
          <w:sz w:val="48"/>
          <w:szCs w:val="48"/>
        </w:rPr>
        <w:t xml:space="preserve"> bis </w:t>
      </w:r>
      <w:r w:rsidR="00350CFE">
        <w:rPr>
          <w:b/>
          <w:bCs/>
          <w:sz w:val="48"/>
          <w:szCs w:val="48"/>
        </w:rPr>
        <w:t>03.10.25</w:t>
      </w:r>
      <w:r>
        <w:rPr>
          <w:b/>
          <w:bCs/>
          <w:sz w:val="48"/>
          <w:szCs w:val="48"/>
        </w:rPr>
        <w:t xml:space="preserve"> (KW </w:t>
      </w:r>
      <w:r w:rsidR="00350CFE">
        <w:rPr>
          <w:b/>
          <w:bCs/>
          <w:sz w:val="48"/>
          <w:szCs w:val="48"/>
        </w:rPr>
        <w:t>40</w:t>
      </w:r>
      <w:r>
        <w:rPr>
          <w:b/>
          <w:bCs/>
          <w:sz w:val="48"/>
          <w:szCs w:val="48"/>
        </w:rPr>
        <w:t>)</w:t>
      </w:r>
    </w:p>
    <w:tbl>
      <w:tblPr>
        <w:tblStyle w:val="TableNormal"/>
        <w:tblW w:w="226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4009"/>
        <w:gridCol w:w="3865"/>
        <w:gridCol w:w="4432"/>
        <w:gridCol w:w="4111"/>
        <w:gridCol w:w="3661"/>
      </w:tblGrid>
      <w:tr w:rsidR="00FE7AF0" w14:paraId="5A118786" w14:textId="77777777" w:rsidTr="00350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/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454F" w14:textId="77777777" w:rsidR="00FE7AF0" w:rsidRPr="00671E17" w:rsidRDefault="00FE7AF0">
            <w:pPr>
              <w:rPr>
                <w:rFonts w:ascii="Verdana" w:hAnsi="Verdana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B446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671E17">
              <w:rPr>
                <w:rFonts w:ascii="Verdana" w:hAnsi="Verdana"/>
                <w:b/>
                <w:bCs/>
                <w:sz w:val="40"/>
                <w:szCs w:val="40"/>
              </w:rPr>
              <w:t>Montag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DD3B2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671E17">
              <w:rPr>
                <w:rFonts w:ascii="Verdana" w:hAnsi="Verdana"/>
                <w:b/>
                <w:bCs/>
                <w:sz w:val="40"/>
                <w:szCs w:val="40"/>
              </w:rPr>
              <w:t>Dienstag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F2DA8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671E17">
              <w:rPr>
                <w:rFonts w:ascii="Verdana" w:hAnsi="Verdana"/>
                <w:b/>
                <w:bCs/>
                <w:sz w:val="40"/>
                <w:szCs w:val="40"/>
              </w:rPr>
              <w:t>Mittwoch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73F46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671E17">
              <w:rPr>
                <w:rFonts w:ascii="Verdana" w:hAnsi="Verdana"/>
                <w:b/>
                <w:bCs/>
                <w:sz w:val="40"/>
                <w:szCs w:val="40"/>
              </w:rPr>
              <w:t>Donnerstag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57F1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671E17">
              <w:rPr>
                <w:rFonts w:ascii="Verdana" w:hAnsi="Verdana"/>
                <w:b/>
                <w:bCs/>
                <w:sz w:val="40"/>
                <w:szCs w:val="40"/>
              </w:rPr>
              <w:t>Freitag</w:t>
            </w:r>
          </w:p>
        </w:tc>
      </w:tr>
      <w:tr w:rsidR="00BE3D30" w14:paraId="6D878E4B" w14:textId="77777777" w:rsidTr="00BE3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/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7C173" w14:textId="75886028" w:rsidR="00BE3D30" w:rsidRPr="00671E17" w:rsidRDefault="00BE3D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Rohkost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2030" w14:textId="1A437F99" w:rsidR="00BE3D30" w:rsidRPr="00671E17" w:rsidRDefault="005269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Gurken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088E3" w14:textId="47916411" w:rsidR="00BE3D3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Salat mit Joghurtdressing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02FD3" w14:textId="7F743A9F" w:rsidR="00BE3D3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Krautsalat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796CF" w14:textId="270FA9DF" w:rsidR="00BE3D3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Salat Honig-Vinaigrette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13EEB" w14:textId="6DBA426C" w:rsidR="00BE3D3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Tag der deutschen Einheit</w:t>
            </w:r>
          </w:p>
        </w:tc>
      </w:tr>
      <w:tr w:rsidR="00FE7AF0" w14:paraId="161E7BD7" w14:textId="77777777" w:rsidTr="00BE3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3"/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90AC0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Vegetarisch</w:t>
            </w:r>
            <w:r w:rsidRPr="00671E17">
              <w:rPr>
                <w:rFonts w:ascii="Verdana" w:hAnsi="Verdana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C5CC8" w14:textId="77777777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Hackpenne (Soja)</w:t>
            </w:r>
          </w:p>
          <w:p w14:paraId="57F911D5" w14:textId="56AC5AEC" w:rsidR="00671E17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Mit Erbsen und Lauch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EBD9D" w14:textId="668918BE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Nudelsuppe mit Gemüse (Karotte, Sellerie, Lauch)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B18E" w14:textId="1389C322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Hähnchenbrustfilet</w:t>
            </w:r>
          </w:p>
          <w:p w14:paraId="216B5E92" w14:textId="6313F1CA" w:rsidR="00671E17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Mit Süßkartoffelpüree, Bohnengemüse mit Tomaten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E018B" w14:textId="74D8336B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proofErr w:type="spellStart"/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Spirelli</w:t>
            </w:r>
            <w:proofErr w:type="spellEnd"/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 xml:space="preserve"> mit Tomatensauce und Reibekäse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14770" w14:textId="2D0654EC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Tag der deutschen Einheit</w:t>
            </w:r>
          </w:p>
        </w:tc>
      </w:tr>
      <w:tr w:rsidR="00FE7AF0" w14:paraId="104AA8EA" w14:textId="77777777" w:rsidTr="00BE3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/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1AD04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36"/>
                <w:szCs w:val="36"/>
              </w:rPr>
            </w:pPr>
            <w:r w:rsidRPr="00671E17">
              <w:rPr>
                <w:rFonts w:ascii="Verdana" w:hAnsi="Verdana"/>
                <w:b/>
                <w:bCs/>
                <w:sz w:val="36"/>
                <w:szCs w:val="36"/>
              </w:rPr>
              <w:t>Menü mit</w:t>
            </w:r>
          </w:p>
          <w:p w14:paraId="4BD737FC" w14:textId="77777777" w:rsidR="00FE7AF0" w:rsidRPr="00671E17" w:rsidRDefault="0000000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71E17">
              <w:rPr>
                <w:rFonts w:ascii="Verdana" w:hAnsi="Verdana"/>
                <w:b/>
                <w:bCs/>
                <w:sz w:val="36"/>
                <w:szCs w:val="36"/>
              </w:rPr>
              <w:t xml:space="preserve">Fleisch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BADF8" w14:textId="7D12443A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Hühnerfrikassee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7C801" w14:textId="64ABEC29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Geflügelfrikadelle mit Bratensauce und Reis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EBF4" w14:textId="5DD59AE2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Gnocchi-Zucchini-Auflauf mit Gouda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C6F87" w14:textId="77777777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Gebackenes Seelachsfilet</w:t>
            </w:r>
          </w:p>
          <w:p w14:paraId="175DC2BD" w14:textId="607D8DF5" w:rsidR="00671E17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Kartoffelpüree Erbsengemüse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710C2" w14:textId="66F4B0B5" w:rsidR="00FE7AF0" w:rsidRPr="00671E17" w:rsidRDefault="00671E1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671E17">
              <w:rPr>
                <w:rFonts w:ascii="Verdana" w:hAnsi="Verdana"/>
                <w:b/>
                <w:bCs/>
                <w:sz w:val="48"/>
                <w:szCs w:val="48"/>
              </w:rPr>
              <w:t>Tag der deutschen Einheit</w:t>
            </w:r>
          </w:p>
        </w:tc>
      </w:tr>
      <w:tr w:rsidR="00FE7AF0" w14:paraId="0A305E79" w14:textId="77777777" w:rsidTr="00BE3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/>
          <w:jc w:val="center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0DBA" w14:textId="77777777" w:rsidR="00FE7AF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48"/>
                <w:szCs w:val="48"/>
              </w:rPr>
              <w:t>Dessert</w:t>
            </w:r>
          </w:p>
        </w:tc>
        <w:tc>
          <w:tcPr>
            <w:tcW w:w="20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8119" w14:textId="77777777" w:rsidR="00FE7AF0" w:rsidRDefault="00000000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Lasst Euch überraschen!!!</w:t>
            </w:r>
          </w:p>
        </w:tc>
      </w:tr>
    </w:tbl>
    <w:p w14:paraId="2A2F35E0" w14:textId="77777777" w:rsidR="00FE7AF0" w:rsidRDefault="00000000">
      <w:r>
        <w:rPr>
          <w:rFonts w:ascii="Verdana" w:hAnsi="Verdana"/>
        </w:rPr>
        <w:t xml:space="preserve">Deklarationspflichtige Zusatzstoffe und Allergene können auf der Homepage der HHS unter „unsere Schule“ nachgesehen werden. </w:t>
      </w:r>
    </w:p>
    <w:sectPr w:rsidR="00FE7AF0" w:rsidSect="00BE3D30">
      <w:headerReference w:type="default" r:id="rId6"/>
      <w:footerReference w:type="default" r:id="rId7"/>
      <w:pgSz w:w="23820" w:h="16840" w:orient="landscape"/>
      <w:pgMar w:top="720" w:right="720" w:bottom="327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AF79" w14:textId="77777777" w:rsidR="00626FD8" w:rsidRDefault="00626FD8">
      <w:pPr>
        <w:spacing w:after="0" w:line="240" w:lineRule="auto"/>
      </w:pPr>
      <w:r>
        <w:separator/>
      </w:r>
    </w:p>
  </w:endnote>
  <w:endnote w:type="continuationSeparator" w:id="0">
    <w:p w14:paraId="2E796DE2" w14:textId="77777777" w:rsidR="00626FD8" w:rsidRDefault="0062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D653" w14:textId="77777777" w:rsidR="00FE7AF0" w:rsidRDefault="00FE7AF0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7403" w14:textId="77777777" w:rsidR="00626FD8" w:rsidRDefault="00626FD8">
      <w:pPr>
        <w:spacing w:after="0" w:line="240" w:lineRule="auto"/>
      </w:pPr>
      <w:r>
        <w:separator/>
      </w:r>
    </w:p>
  </w:footnote>
  <w:footnote w:type="continuationSeparator" w:id="0">
    <w:p w14:paraId="1BB7C879" w14:textId="77777777" w:rsidR="00626FD8" w:rsidRDefault="0062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6FA1" w14:textId="77777777" w:rsidR="00FE7AF0" w:rsidRDefault="00FE7AF0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F0"/>
    <w:rsid w:val="00350CFE"/>
    <w:rsid w:val="005269A2"/>
    <w:rsid w:val="00626FD8"/>
    <w:rsid w:val="00671E17"/>
    <w:rsid w:val="00BE3D30"/>
    <w:rsid w:val="00D41A25"/>
    <w:rsid w:val="00EA0B92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146EB"/>
  <w15:docId w15:val="{76173710-AB28-FB47-989F-576905DB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Speiseplan KW 40-29_09_25_DOCX.docx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Vala-Misa Koch -dgti e.V.-</cp:lastModifiedBy>
  <cp:revision>2</cp:revision>
  <dcterms:created xsi:type="dcterms:W3CDTF">2025-09-30T08:03:00Z</dcterms:created>
  <dcterms:modified xsi:type="dcterms:W3CDTF">2025-09-30T08:03:00Z</dcterms:modified>
</cp:coreProperties>
</file>